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3B" w:rsidRPr="006128DE" w:rsidRDefault="00986B3B">
      <w:pPr>
        <w:spacing w:line="600" w:lineRule="exact"/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</w:pPr>
      <w:r w:rsidRPr="006128DE">
        <w:rPr>
          <w:rFonts w:ascii="方正仿宋_GBK" w:eastAsia="方正仿宋_GBK" w:hAnsi="Times New Roman" w:cs="黑体fal" w:hint="eastAsia"/>
          <w:kern w:val="0"/>
          <w:sz w:val="32"/>
          <w:szCs w:val="32"/>
          <w:shd w:val="clear" w:color="auto" w:fill="FFFFFF"/>
        </w:rPr>
        <w:t>附件</w:t>
      </w:r>
      <w:r w:rsidRPr="006128DE"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  <w:t>2</w:t>
      </w:r>
    </w:p>
    <w:p w:rsidR="00986B3B" w:rsidRDefault="00986B3B" w:rsidP="00D668F5">
      <w:pPr>
        <w:spacing w:afterLines="50" w:line="600" w:lineRule="exact"/>
        <w:jc w:val="center"/>
        <w:rPr>
          <w:rFonts w:ascii="Times New Roman" w:eastAsia="方正小标宋_GBK" w:hAnsi="Times New Roman" w:cs="宋体fal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宋体fal" w:hint="eastAsia"/>
          <w:color w:val="000000"/>
          <w:kern w:val="0"/>
          <w:sz w:val="44"/>
          <w:szCs w:val="44"/>
        </w:rPr>
        <w:t>淮安市洪泽区工伤预防项目申报表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9"/>
        <w:gridCol w:w="1981"/>
        <w:gridCol w:w="2000"/>
        <w:gridCol w:w="2242"/>
      </w:tblGrid>
      <w:tr w:rsidR="00986B3B">
        <w:trPr>
          <w:trHeight w:val="93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申报单位（章）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法人登记证号码</w:t>
            </w:r>
          </w:p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或社会信用代码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申报单位类型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 w:rsidP="00986B3B">
            <w:pPr>
              <w:spacing w:line="300" w:lineRule="exact"/>
              <w:ind w:firstLineChars="400" w:firstLine="316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□大中型企业</w:t>
            </w:r>
            <w:r>
              <w:rPr>
                <w:rFonts w:ascii="Times New Roman" w:eastAsia="仿宋" w:hAnsi="Times New Roman"/>
                <w:sz w:val="24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 w:val="24"/>
              </w:rPr>
              <w:t>□行业协会</w:t>
            </w:r>
          </w:p>
          <w:p w:rsidR="00986B3B" w:rsidRDefault="00986B3B" w:rsidP="00986B3B">
            <w:pPr>
              <w:spacing w:line="300" w:lineRule="exact"/>
              <w:ind w:firstLineChars="400" w:firstLine="316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□工伤预防工作联席机制成员单位</w:t>
            </w: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申报项目名称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项目主题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□宣传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□培训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□宣传和培训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□评估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项目实施方向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 w:rsidP="00986B3B">
            <w:pPr>
              <w:spacing w:line="300" w:lineRule="exact"/>
              <w:ind w:leftChars="102" w:left="31680" w:firstLineChars="176" w:firstLine="316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□面向社会</w:t>
            </w:r>
            <w:r>
              <w:rPr>
                <w:rFonts w:ascii="Times New Roman" w:eastAsia="仿宋" w:hAnsi="Times New Roman"/>
                <w:sz w:val="24"/>
              </w:rPr>
              <w:t xml:space="preserve">            </w:t>
            </w:r>
            <w:r>
              <w:rPr>
                <w:rFonts w:ascii="Times New Roman" w:eastAsia="仿宋" w:hAnsi="Times New Roman" w:hint="eastAsia"/>
                <w:sz w:val="24"/>
              </w:rPr>
              <w:t>□面向中小微企业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:rsidR="00986B3B" w:rsidRDefault="00986B3B" w:rsidP="00986B3B">
            <w:pPr>
              <w:spacing w:line="300" w:lineRule="exact"/>
              <w:ind w:leftChars="102" w:left="31680" w:firstLineChars="176" w:firstLine="316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□面向重点用人单位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□面向重点区域</w:t>
            </w:r>
          </w:p>
          <w:p w:rsidR="00986B3B" w:rsidRDefault="00986B3B" w:rsidP="00986B3B">
            <w:pPr>
              <w:spacing w:line="300" w:lineRule="exact"/>
              <w:ind w:leftChars="102" w:left="31680" w:firstLineChars="176" w:firstLine="316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□面向重点行业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系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人</w:t>
            </w:r>
          </w:p>
        </w:tc>
        <w:tc>
          <w:tcPr>
            <w:tcW w:w="1981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联系电话</w:t>
            </w:r>
          </w:p>
        </w:tc>
        <w:tc>
          <w:tcPr>
            <w:tcW w:w="2242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所属行业</w:t>
            </w:r>
          </w:p>
        </w:tc>
        <w:tc>
          <w:tcPr>
            <w:tcW w:w="1981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主营业务</w:t>
            </w:r>
          </w:p>
        </w:tc>
        <w:tc>
          <w:tcPr>
            <w:tcW w:w="2242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上年度营业收入</w:t>
            </w:r>
          </w:p>
        </w:tc>
        <w:tc>
          <w:tcPr>
            <w:tcW w:w="1981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从业人员数</w:t>
            </w:r>
          </w:p>
        </w:tc>
        <w:tc>
          <w:tcPr>
            <w:tcW w:w="2242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实施方式</w:t>
            </w:r>
          </w:p>
        </w:tc>
        <w:tc>
          <w:tcPr>
            <w:tcW w:w="1981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实施范围人数</w:t>
            </w:r>
          </w:p>
        </w:tc>
        <w:tc>
          <w:tcPr>
            <w:tcW w:w="2242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预算金额</w:t>
            </w:r>
          </w:p>
        </w:tc>
        <w:tc>
          <w:tcPr>
            <w:tcW w:w="1981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实施周期</w:t>
            </w:r>
          </w:p>
        </w:tc>
        <w:tc>
          <w:tcPr>
            <w:tcW w:w="2242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567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开户行</w:t>
            </w:r>
          </w:p>
        </w:tc>
        <w:tc>
          <w:tcPr>
            <w:tcW w:w="1981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银行账号</w:t>
            </w:r>
          </w:p>
        </w:tc>
        <w:tc>
          <w:tcPr>
            <w:tcW w:w="2242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986B3B">
        <w:trPr>
          <w:trHeight w:val="830"/>
        </w:trPr>
        <w:tc>
          <w:tcPr>
            <w:tcW w:w="2299" w:type="dxa"/>
            <w:vAlign w:val="center"/>
          </w:tcPr>
          <w:p w:rsidR="00986B3B" w:rsidRDefault="00986B3B" w:rsidP="00986B3B">
            <w:pPr>
              <w:spacing w:line="320" w:lineRule="exact"/>
              <w:ind w:leftChars="-50" w:left="31680" w:rightChars="-50" w:right="3168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业务初审意见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□符合申报条件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□不符合申报条件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:rsidR="00986B3B" w:rsidRDefault="00986B3B">
            <w:pPr>
              <w:wordWrap w:val="0"/>
              <w:spacing w:line="280" w:lineRule="exact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初审：</w:t>
            </w:r>
            <w:r>
              <w:rPr>
                <w:rFonts w:ascii="Times New Roman" w:eastAsia="仿宋" w:hAnsi="Times New Roman"/>
                <w:sz w:val="24"/>
              </w:rPr>
              <w:t xml:space="preserve">           </w:t>
            </w:r>
          </w:p>
          <w:p w:rsidR="00986B3B" w:rsidRDefault="00986B3B">
            <w:pPr>
              <w:spacing w:line="280" w:lineRule="exact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</w:p>
        </w:tc>
      </w:tr>
      <w:tr w:rsidR="00986B3B">
        <w:trPr>
          <w:trHeight w:val="1400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工伤预防联席</w:t>
            </w:r>
          </w:p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会议审核意见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986B3B" w:rsidRDefault="00986B3B">
            <w:pPr>
              <w:wordWrap w:val="0"/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科</w:t>
            </w:r>
            <w:bookmarkStart w:id="0" w:name="_GoBack"/>
            <w:bookmarkEnd w:id="0"/>
            <w:r>
              <w:rPr>
                <w:rFonts w:ascii="Times New Roman" w:eastAsia="仿宋" w:hAnsi="Times New Roman" w:hint="eastAsia"/>
                <w:sz w:val="24"/>
              </w:rPr>
              <w:t>室负责人：</w:t>
            </w:r>
            <w:r>
              <w:rPr>
                <w:rFonts w:ascii="Times New Roman" w:eastAsia="仿宋" w:hAnsi="Times New Roman"/>
                <w:sz w:val="24"/>
              </w:rPr>
              <w:t xml:space="preserve">           </w:t>
            </w:r>
          </w:p>
          <w:p w:rsidR="00986B3B" w:rsidRDefault="00986B3B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  <w:r>
              <w:rPr>
                <w:rFonts w:ascii="Times New Roman" w:eastAsia="仿宋" w:hAnsi="Times New Roman"/>
                <w:sz w:val="24"/>
              </w:rPr>
              <w:t xml:space="preserve">        </w:t>
            </w:r>
          </w:p>
        </w:tc>
      </w:tr>
      <w:tr w:rsidR="00986B3B">
        <w:trPr>
          <w:trHeight w:val="1860"/>
        </w:trPr>
        <w:tc>
          <w:tcPr>
            <w:tcW w:w="2299" w:type="dxa"/>
            <w:vAlign w:val="center"/>
          </w:tcPr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人社部门分管</w:t>
            </w:r>
          </w:p>
          <w:p w:rsidR="00986B3B" w:rsidRDefault="00986B3B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领导审签</w:t>
            </w:r>
          </w:p>
        </w:tc>
        <w:tc>
          <w:tcPr>
            <w:tcW w:w="6223" w:type="dxa"/>
            <w:gridSpan w:val="3"/>
            <w:vAlign w:val="center"/>
          </w:tcPr>
          <w:p w:rsidR="00986B3B" w:rsidRDefault="00986B3B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986B3B" w:rsidRDefault="00986B3B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986B3B" w:rsidRDefault="00986B3B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986B3B" w:rsidRDefault="00986B3B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</w:p>
        </w:tc>
      </w:tr>
    </w:tbl>
    <w:p w:rsidR="00986B3B" w:rsidRDefault="00986B3B" w:rsidP="00986B3B">
      <w:pPr>
        <w:spacing w:line="240" w:lineRule="atLeast"/>
        <w:ind w:firstLineChars="150" w:firstLine="31680"/>
      </w:pPr>
      <w:r>
        <w:rPr>
          <w:rFonts w:ascii="Times New Roman" w:eastAsia="仿宋" w:hAnsi="Times New Roman" w:hint="eastAsia"/>
          <w:szCs w:val="21"/>
        </w:rPr>
        <w:t>此表一式三份，申报单位和工伤行政、经办机构各执一份。</w:t>
      </w:r>
    </w:p>
    <w:sectPr w:rsidR="00986B3B" w:rsidSect="00123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3B" w:rsidRDefault="00986B3B">
      <w:r>
        <w:separator/>
      </w:r>
    </w:p>
  </w:endnote>
  <w:endnote w:type="continuationSeparator" w:id="0">
    <w:p w:rsidR="00986B3B" w:rsidRDefault="0098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3B" w:rsidRDefault="00986B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3B" w:rsidRDefault="00986B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3B" w:rsidRDefault="00986B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3B" w:rsidRDefault="00986B3B">
      <w:r>
        <w:separator/>
      </w:r>
    </w:p>
  </w:footnote>
  <w:footnote w:type="continuationSeparator" w:id="0">
    <w:p w:rsidR="00986B3B" w:rsidRDefault="00986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3B" w:rsidRDefault="00986B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3B" w:rsidRDefault="00986B3B" w:rsidP="006128D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3B" w:rsidRDefault="00986B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I1ZmUzMmFiNmEyNzI3MDVkN2UzNmYyNGVlOWU1MWYifQ=="/>
  </w:docVars>
  <w:rsids>
    <w:rsidRoot w:val="3934080E"/>
    <w:rsid w:val="00123753"/>
    <w:rsid w:val="001823C7"/>
    <w:rsid w:val="006128DE"/>
    <w:rsid w:val="00986B3B"/>
    <w:rsid w:val="00D668F5"/>
    <w:rsid w:val="06D50022"/>
    <w:rsid w:val="17CE6452"/>
    <w:rsid w:val="3934080E"/>
    <w:rsid w:val="40F1696F"/>
    <w:rsid w:val="414D5E37"/>
    <w:rsid w:val="42673F71"/>
    <w:rsid w:val="444118D8"/>
    <w:rsid w:val="4ADD11D2"/>
    <w:rsid w:val="4EB45711"/>
    <w:rsid w:val="578C600A"/>
    <w:rsid w:val="5AB87F28"/>
    <w:rsid w:val="5F60726B"/>
    <w:rsid w:val="606C140D"/>
    <w:rsid w:val="632A0DA7"/>
    <w:rsid w:val="720537BF"/>
    <w:rsid w:val="7412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53"/>
    <w:pPr>
      <w:widowControl w:val="0"/>
      <w:jc w:val="both"/>
    </w:pPr>
    <w:rPr>
      <w:rFonts w:eastAsia="宋体f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753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9C3"/>
    <w:rPr>
      <w:rFonts w:eastAsia="宋体fal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123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49C3"/>
    <w:rPr>
      <w:rFonts w:eastAsia="宋体fal"/>
      <w:sz w:val="18"/>
      <w:szCs w:val="18"/>
    </w:rPr>
  </w:style>
  <w:style w:type="paragraph" w:styleId="NormalWeb">
    <w:name w:val="Normal (Web)"/>
    <w:basedOn w:val="Normal"/>
    <w:uiPriority w:val="99"/>
    <w:rsid w:val="00123753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12375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49C3"/>
    <w:rPr>
      <w:rFonts w:eastAsia="宋体f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67</Words>
  <Characters>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2</cp:revision>
  <dcterms:created xsi:type="dcterms:W3CDTF">2021-07-27T07:49:00Z</dcterms:created>
  <dcterms:modified xsi:type="dcterms:W3CDTF">2022-11-29T03:45:00Z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8C466FEF1A834693AA21CCBF2AEB17BF</vt:lpwstr>
  </property>
</Properties>
</file>