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16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：</w:t>
      </w:r>
    </w:p>
    <w:p w14:paraId="2900130F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洪泽区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政府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民生实事项目建议表</w:t>
      </w:r>
    </w:p>
    <w:bookmarkEnd w:id="0"/>
    <w:tbl>
      <w:tblPr>
        <w:tblStyle w:val="3"/>
        <w:tblpPr w:leftFromText="180" w:rightFromText="180" w:vertAnchor="text" w:horzAnchor="page" w:tblpX="1775" w:tblpY="450"/>
        <w:tblOverlap w:val="never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769"/>
        <w:gridCol w:w="1812"/>
        <w:gridCol w:w="2853"/>
      </w:tblGrid>
      <w:tr w14:paraId="33183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44" w:type="dxa"/>
            <w:noWrap w:val="0"/>
            <w:vAlign w:val="center"/>
          </w:tcPr>
          <w:p w14:paraId="14C76CE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建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议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人</w:t>
            </w:r>
          </w:p>
        </w:tc>
        <w:tc>
          <w:tcPr>
            <w:tcW w:w="1769" w:type="dxa"/>
            <w:noWrap w:val="0"/>
            <w:vAlign w:val="center"/>
          </w:tcPr>
          <w:p w14:paraId="687B220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7FC3122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工作单位</w:t>
            </w:r>
          </w:p>
        </w:tc>
        <w:tc>
          <w:tcPr>
            <w:tcW w:w="2853" w:type="dxa"/>
            <w:noWrap w:val="0"/>
            <w:vAlign w:val="center"/>
          </w:tcPr>
          <w:p w14:paraId="73BADA1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</w:tr>
      <w:tr w14:paraId="6011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44" w:type="dxa"/>
            <w:noWrap w:val="0"/>
            <w:vAlign w:val="center"/>
          </w:tcPr>
          <w:p w14:paraId="676F9E5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联系电话</w:t>
            </w:r>
          </w:p>
        </w:tc>
        <w:tc>
          <w:tcPr>
            <w:tcW w:w="1769" w:type="dxa"/>
            <w:noWrap w:val="0"/>
            <w:vAlign w:val="center"/>
          </w:tcPr>
          <w:p w14:paraId="4F68431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196E418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电子邮箱</w:t>
            </w:r>
          </w:p>
        </w:tc>
        <w:tc>
          <w:tcPr>
            <w:tcW w:w="2853" w:type="dxa"/>
            <w:noWrap w:val="0"/>
            <w:vAlign w:val="center"/>
          </w:tcPr>
          <w:p w14:paraId="4D554C2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</w:tr>
      <w:tr w14:paraId="5A66D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44" w:type="dxa"/>
            <w:noWrap w:val="0"/>
            <w:vAlign w:val="center"/>
          </w:tcPr>
          <w:p w14:paraId="5D79E8A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通信地址</w:t>
            </w:r>
          </w:p>
        </w:tc>
        <w:tc>
          <w:tcPr>
            <w:tcW w:w="6434" w:type="dxa"/>
            <w:gridSpan w:val="3"/>
            <w:noWrap w:val="0"/>
            <w:vAlign w:val="center"/>
          </w:tcPr>
          <w:p w14:paraId="1D0E5A4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</w:tr>
      <w:tr w14:paraId="0C097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44" w:type="dxa"/>
            <w:noWrap w:val="0"/>
            <w:vAlign w:val="center"/>
          </w:tcPr>
          <w:p w14:paraId="72F77C2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项目名称</w:t>
            </w:r>
          </w:p>
        </w:tc>
        <w:tc>
          <w:tcPr>
            <w:tcW w:w="6434" w:type="dxa"/>
            <w:gridSpan w:val="3"/>
            <w:noWrap w:val="0"/>
            <w:vAlign w:val="center"/>
          </w:tcPr>
          <w:p w14:paraId="7DEE737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</w:tr>
      <w:tr w14:paraId="1D39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44" w:type="dxa"/>
            <w:noWrap w:val="0"/>
            <w:vAlign w:val="center"/>
          </w:tcPr>
          <w:p w14:paraId="53A149D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实施地点</w:t>
            </w:r>
          </w:p>
        </w:tc>
        <w:tc>
          <w:tcPr>
            <w:tcW w:w="6434" w:type="dxa"/>
            <w:gridSpan w:val="3"/>
            <w:noWrap w:val="0"/>
            <w:vAlign w:val="center"/>
          </w:tcPr>
          <w:p w14:paraId="1808B64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</w:tr>
      <w:tr w14:paraId="4B44A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2144" w:type="dxa"/>
            <w:noWrap w:val="0"/>
            <w:vAlign w:val="center"/>
          </w:tcPr>
          <w:p w14:paraId="6211D72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项</w:t>
            </w:r>
          </w:p>
          <w:p w14:paraId="5FE28AF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目</w:t>
            </w:r>
          </w:p>
          <w:p w14:paraId="1A0197D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内</w:t>
            </w:r>
          </w:p>
          <w:p w14:paraId="30A4101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容</w:t>
            </w:r>
          </w:p>
        </w:tc>
        <w:tc>
          <w:tcPr>
            <w:tcW w:w="6434" w:type="dxa"/>
            <w:gridSpan w:val="3"/>
            <w:noWrap w:val="0"/>
            <w:vAlign w:val="center"/>
          </w:tcPr>
          <w:p w14:paraId="7DFB47D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</w:tr>
      <w:tr w14:paraId="2EE5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2144" w:type="dxa"/>
            <w:noWrap w:val="0"/>
            <w:vAlign w:val="center"/>
          </w:tcPr>
          <w:p w14:paraId="0F85FD6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预</w:t>
            </w:r>
          </w:p>
          <w:p w14:paraId="5FAEF45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期</w:t>
            </w:r>
          </w:p>
          <w:p w14:paraId="772ED5F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效</w:t>
            </w:r>
          </w:p>
          <w:p w14:paraId="22EFEA5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果</w:t>
            </w:r>
          </w:p>
        </w:tc>
        <w:tc>
          <w:tcPr>
            <w:tcW w:w="6434" w:type="dxa"/>
            <w:gridSpan w:val="3"/>
            <w:noWrap w:val="0"/>
            <w:vAlign w:val="center"/>
          </w:tcPr>
          <w:p w14:paraId="23EEF53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 xml:space="preserve">    </w:t>
            </w:r>
          </w:p>
          <w:p w14:paraId="2E623EB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</w:tr>
    </w:tbl>
    <w:p w14:paraId="1F41D0E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default" w:ascii="Times New Roman" w:hAnsi="Times New Roman" w:cs="Times New Roman"/>
        </w:rPr>
      </w:pPr>
    </w:p>
    <w:p w14:paraId="215D8EE0">
      <w:pPr>
        <w:spacing w:after="0" w:line="440" w:lineRule="exact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ascii="Times New Roman" w:hAnsi="Times New Roman" w:eastAsia="楷体_GB2312" w:cs="Times New Roman"/>
          <w:color w:val="000000"/>
          <w:sz w:val="24"/>
        </w:rPr>
        <w:t>填表说明：1.一事一建议。2.一建议一张表。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EA661AA-7C03-4595-BD9A-5D7A388FC76B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4D74176-4234-4E69-8BAC-54CA54517A6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CBDCCEC-653D-49C2-8789-5311BDF8CCF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D390CBA-F838-4A9A-89A4-9654ADB88D3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ODc2ZjdlYjRhOThkOWY1ZDIxMjRhNjYzZjgyZGIifQ=="/>
  </w:docVars>
  <w:rsids>
    <w:rsidRoot w:val="2C8B1733"/>
    <w:rsid w:val="00E46AD2"/>
    <w:rsid w:val="0100390C"/>
    <w:rsid w:val="025657AD"/>
    <w:rsid w:val="028B36A9"/>
    <w:rsid w:val="02CD5A6F"/>
    <w:rsid w:val="04B62533"/>
    <w:rsid w:val="04EA6DAD"/>
    <w:rsid w:val="064F2C3F"/>
    <w:rsid w:val="07630750"/>
    <w:rsid w:val="077D26F6"/>
    <w:rsid w:val="0822060B"/>
    <w:rsid w:val="09DC47EA"/>
    <w:rsid w:val="0A6071C9"/>
    <w:rsid w:val="0B1F7084"/>
    <w:rsid w:val="0B4E34C6"/>
    <w:rsid w:val="0C1B5A9E"/>
    <w:rsid w:val="0C322DE7"/>
    <w:rsid w:val="0CD520F0"/>
    <w:rsid w:val="0CD67C16"/>
    <w:rsid w:val="0E96765D"/>
    <w:rsid w:val="0FD52407"/>
    <w:rsid w:val="111B02EE"/>
    <w:rsid w:val="118934A9"/>
    <w:rsid w:val="11965BC6"/>
    <w:rsid w:val="11C50343"/>
    <w:rsid w:val="11F052D6"/>
    <w:rsid w:val="12AA012C"/>
    <w:rsid w:val="12B02CB8"/>
    <w:rsid w:val="139A199E"/>
    <w:rsid w:val="13B80076"/>
    <w:rsid w:val="154020D1"/>
    <w:rsid w:val="15806971"/>
    <w:rsid w:val="15F335E7"/>
    <w:rsid w:val="161C6D99"/>
    <w:rsid w:val="17084E70"/>
    <w:rsid w:val="175E7186"/>
    <w:rsid w:val="18187335"/>
    <w:rsid w:val="1A424B3D"/>
    <w:rsid w:val="1BEC2FB3"/>
    <w:rsid w:val="1CFB1266"/>
    <w:rsid w:val="1D9C4FE8"/>
    <w:rsid w:val="1DC15D79"/>
    <w:rsid w:val="1DFA2BE2"/>
    <w:rsid w:val="1E320A25"/>
    <w:rsid w:val="1E3A224C"/>
    <w:rsid w:val="20672C08"/>
    <w:rsid w:val="226F2D45"/>
    <w:rsid w:val="239C706C"/>
    <w:rsid w:val="27F751B9"/>
    <w:rsid w:val="29791BFE"/>
    <w:rsid w:val="29E863B1"/>
    <w:rsid w:val="2AF53506"/>
    <w:rsid w:val="2B465B0F"/>
    <w:rsid w:val="2C8B1733"/>
    <w:rsid w:val="2D5E1836"/>
    <w:rsid w:val="2D7B7CF2"/>
    <w:rsid w:val="2DA00A52"/>
    <w:rsid w:val="2DDB4C35"/>
    <w:rsid w:val="2F6D5D61"/>
    <w:rsid w:val="2FB41BE1"/>
    <w:rsid w:val="300A7BE1"/>
    <w:rsid w:val="301601A6"/>
    <w:rsid w:val="3095556F"/>
    <w:rsid w:val="30D836AE"/>
    <w:rsid w:val="30F027A5"/>
    <w:rsid w:val="31994BEB"/>
    <w:rsid w:val="31CB6D6E"/>
    <w:rsid w:val="323B0398"/>
    <w:rsid w:val="32BF2D77"/>
    <w:rsid w:val="3652180C"/>
    <w:rsid w:val="36D641EB"/>
    <w:rsid w:val="37CB4B62"/>
    <w:rsid w:val="38433B03"/>
    <w:rsid w:val="39275AE1"/>
    <w:rsid w:val="3AC239F8"/>
    <w:rsid w:val="3BBF5B96"/>
    <w:rsid w:val="3C706E90"/>
    <w:rsid w:val="3E4800C5"/>
    <w:rsid w:val="3FC75019"/>
    <w:rsid w:val="40D55514"/>
    <w:rsid w:val="412F5D16"/>
    <w:rsid w:val="429513FF"/>
    <w:rsid w:val="43F81C45"/>
    <w:rsid w:val="447B4624"/>
    <w:rsid w:val="449556E6"/>
    <w:rsid w:val="45E561F9"/>
    <w:rsid w:val="45ED50AE"/>
    <w:rsid w:val="465A6BE7"/>
    <w:rsid w:val="46A2058E"/>
    <w:rsid w:val="47430F27"/>
    <w:rsid w:val="49575660"/>
    <w:rsid w:val="49A12AC4"/>
    <w:rsid w:val="4A804742"/>
    <w:rsid w:val="4BDE3E16"/>
    <w:rsid w:val="4C2C659B"/>
    <w:rsid w:val="4C6267F5"/>
    <w:rsid w:val="4C6659BE"/>
    <w:rsid w:val="4E6A1991"/>
    <w:rsid w:val="4FF21C3E"/>
    <w:rsid w:val="51281BCE"/>
    <w:rsid w:val="531E0F9C"/>
    <w:rsid w:val="550541C2"/>
    <w:rsid w:val="55A0213D"/>
    <w:rsid w:val="56777341"/>
    <w:rsid w:val="582D051B"/>
    <w:rsid w:val="58F00CE5"/>
    <w:rsid w:val="5B6544B7"/>
    <w:rsid w:val="5CC20BEA"/>
    <w:rsid w:val="5CD2077A"/>
    <w:rsid w:val="5DCA244C"/>
    <w:rsid w:val="5EE17A4E"/>
    <w:rsid w:val="5FBB727F"/>
    <w:rsid w:val="603B0BA3"/>
    <w:rsid w:val="611063C8"/>
    <w:rsid w:val="6129748A"/>
    <w:rsid w:val="61446072"/>
    <w:rsid w:val="61BC3E5A"/>
    <w:rsid w:val="63D77671"/>
    <w:rsid w:val="64AF414A"/>
    <w:rsid w:val="65752C9E"/>
    <w:rsid w:val="69C46CC3"/>
    <w:rsid w:val="6A674B7F"/>
    <w:rsid w:val="6C427652"/>
    <w:rsid w:val="6C860F1A"/>
    <w:rsid w:val="6EF966EE"/>
    <w:rsid w:val="6F6B6EC0"/>
    <w:rsid w:val="700C2451"/>
    <w:rsid w:val="70111815"/>
    <w:rsid w:val="712B6906"/>
    <w:rsid w:val="71A010A2"/>
    <w:rsid w:val="720F624E"/>
    <w:rsid w:val="725400DF"/>
    <w:rsid w:val="72BC5435"/>
    <w:rsid w:val="72F5541E"/>
    <w:rsid w:val="74546174"/>
    <w:rsid w:val="74C57072"/>
    <w:rsid w:val="74DA0D6F"/>
    <w:rsid w:val="75930F1E"/>
    <w:rsid w:val="75B4336E"/>
    <w:rsid w:val="777032C5"/>
    <w:rsid w:val="777F79AC"/>
    <w:rsid w:val="78E0447A"/>
    <w:rsid w:val="79142376"/>
    <w:rsid w:val="791B3704"/>
    <w:rsid w:val="7A0F619C"/>
    <w:rsid w:val="7C372603"/>
    <w:rsid w:val="7CBA4FE2"/>
    <w:rsid w:val="7F4F2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60MoveData\Users\LENOVO\Desktop\&#20851;&#20110;&#24449;&#38598;2025&#24180;&#27946;&#27901;&#21306;&#27665;&#29983;&#23454;&#20107;&#39033;&#30446;&#30340;&#20844;&#21578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关于征集2025年洪泽区民生实事项目的公告.dotx</Template>
  <Pages>1</Pages>
  <Words>538</Words>
  <Characters>607</Characters>
  <Lines>0</Lines>
  <Paragraphs>0</Paragraphs>
  <TotalTime>252</TotalTime>
  <ScaleCrop>false</ScaleCrop>
  <LinksUpToDate>false</LinksUpToDate>
  <CharactersWithSpaces>640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2024-10-23T07:54:00Z</dcterms:created>
  <dc:creator>crossover</dc:creator>
  <cp:lastModifiedBy>猛然回首</cp:lastModifiedBy>
  <dcterms:modified xsi:type="dcterms:W3CDTF">2025-10-16T02:10:56Z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157A35D26C9143F0A961B73D86582C3C_13</vt:lpwstr>
  </property>
  <property fmtid="{D5CDD505-2E9C-101B-9397-08002B2CF9AE}" pid="4" name="KSOTemplateDocerSaveRecord">
    <vt:lpwstr>eyJoZGlkIjoiZmUwMDdkZThkODQxZjQ1ZGVlY2NjNTAxODAyNjczYWEiLCJ1c2VySWQiOiI2MTQ2MTQzNDQifQ==</vt:lpwstr>
  </property>
</Properties>
</file>